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3AF9" w14:textId="77777777" w:rsidR="00C55D85" w:rsidRDefault="00C55D85" w:rsidP="00DD5F82">
      <w:pPr>
        <w:pStyle w:val="GraphicAnchor"/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901"/>
        <w:gridCol w:w="2704"/>
        <w:gridCol w:w="3599"/>
        <w:gridCol w:w="2696"/>
        <w:gridCol w:w="900"/>
      </w:tblGrid>
      <w:tr w:rsidR="00DD5F82" w14:paraId="4715F71E" w14:textId="77777777" w:rsidTr="001C2A37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52A12811" w14:textId="77777777" w:rsidR="00DD5F82" w:rsidRDefault="00DD5F82" w:rsidP="00B20DFA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6A615210" w14:textId="6584B0C5" w:rsidR="00DD5F82" w:rsidRDefault="00134E24" w:rsidP="00134E24">
            <w:pPr>
              <w:pStyle w:val="Title"/>
            </w:pPr>
            <w:r>
              <w:t>Jacob</w:t>
            </w:r>
            <w:r w:rsidR="00DD5F82">
              <w:t xml:space="preserve"> </w:t>
            </w:r>
            <w:r>
              <w:rPr>
                <w:rStyle w:val="Emphasis"/>
              </w:rPr>
              <w:t>Purdon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32963257" w14:textId="77777777" w:rsidR="00DD5F82" w:rsidRDefault="00DD5F82" w:rsidP="00B20DFA"/>
        </w:tc>
      </w:tr>
      <w:tr w:rsidR="00DD5F82" w14:paraId="68C372CE" w14:textId="77777777" w:rsidTr="001C2A37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0B606A0" w14:textId="77777777" w:rsidR="00DD5F82" w:rsidRDefault="00DD5F82" w:rsidP="00B20DFA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22901F7" w14:textId="77777777" w:rsidR="00DD5F82" w:rsidRDefault="00DD5F82" w:rsidP="00B20DFA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0A3D3268" w14:textId="77777777" w:rsidR="00DD5F82" w:rsidRDefault="00DD5F82" w:rsidP="00B20DFA"/>
        </w:tc>
      </w:tr>
      <w:tr w:rsidR="00DD5F82" w14:paraId="0CC87ECC" w14:textId="77777777" w:rsidTr="001C2A37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D183D6D" w14:textId="77777777" w:rsidR="00DD5F82" w:rsidRPr="00605A5B" w:rsidRDefault="00000000" w:rsidP="00B20DFA">
            <w:pPr>
              <w:pStyle w:val="Heading1"/>
            </w:pPr>
            <w:sdt>
              <w:sdtPr>
                <w:id w:val="1604447469"/>
                <w:placeholder>
                  <w:docPart w:val="3EA2C1A315C14B258337DDB284A0DA10"/>
                </w:placeholder>
                <w:temporary/>
                <w:showingPlcHdr/>
                <w15:appearance w15:val="hidden"/>
                <w:text/>
              </w:sdtPr>
              <w:sdtContent>
                <w:r w:rsidR="00DD5F82" w:rsidRPr="00605A5B">
                  <w:t>Contact</w:t>
                </w:r>
              </w:sdtContent>
            </w:sdt>
          </w:p>
          <w:p w14:paraId="5A17037C" w14:textId="3FED95EC" w:rsidR="00ED5FB3" w:rsidRDefault="00ED5FB3" w:rsidP="00B20DFA">
            <w:pPr>
              <w:pStyle w:val="TextLeft"/>
            </w:pPr>
            <w:r w:rsidRPr="00ED5FB3">
              <w:t xml:space="preserve">3055 18 Ave NE </w:t>
            </w:r>
          </w:p>
          <w:p w14:paraId="27B539B3" w14:textId="6E73587F" w:rsidR="00ED5FB3" w:rsidRDefault="00ED5FB3" w:rsidP="00B20DFA">
            <w:pPr>
              <w:pStyle w:val="TextLeft"/>
            </w:pPr>
            <w:r w:rsidRPr="00ED5FB3">
              <w:t>Salmon Arm, BC V1E 1P5</w:t>
            </w:r>
          </w:p>
          <w:p w14:paraId="5CBFE95D" w14:textId="59A19A9C" w:rsidR="00DD5F82" w:rsidRDefault="00134E24" w:rsidP="00B20DFA">
            <w:pPr>
              <w:pStyle w:val="TextLeft"/>
            </w:pPr>
            <w:r>
              <w:t>250-540-0586</w:t>
            </w:r>
          </w:p>
          <w:p w14:paraId="49688FAB" w14:textId="29E28F1B" w:rsidR="00DD5F82" w:rsidRDefault="00134E24" w:rsidP="00B20DFA">
            <w:pPr>
              <w:pStyle w:val="TextLeft"/>
            </w:pPr>
            <w:r>
              <w:t>jacobpurdon@gmail.com</w:t>
            </w:r>
          </w:p>
          <w:p w14:paraId="4B5C68C4" w14:textId="77777777" w:rsidR="00DD5F82" w:rsidRDefault="00DD5F82" w:rsidP="00B20DFA">
            <w:pPr>
              <w:pStyle w:val="TextLeft"/>
            </w:pPr>
          </w:p>
        </w:tc>
        <w:tc>
          <w:tcPr>
            <w:tcW w:w="7189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14:paraId="01E8D375" w14:textId="6E4E206E" w:rsidR="00ED5FB3" w:rsidRDefault="00ED5FB3" w:rsidP="00ED5FB3">
            <w:pPr>
              <w:pStyle w:val="Heading2"/>
            </w:pPr>
            <w:r>
              <w:t>To whom it may concern</w:t>
            </w:r>
            <w:r w:rsidR="00AF685E">
              <w:t>,</w:t>
            </w:r>
          </w:p>
          <w:p w14:paraId="463F0ED3" w14:textId="77777777" w:rsidR="00EF441F" w:rsidRPr="00EF441F" w:rsidRDefault="00EF441F" w:rsidP="00EF441F"/>
          <w:p w14:paraId="3D58F01E" w14:textId="43C47196" w:rsidR="00C752AF" w:rsidRDefault="00C752AF" w:rsidP="00C752AF">
            <w:pPr>
              <w:pStyle w:val="TextRight"/>
            </w:pPr>
            <w:r>
              <w:t xml:space="preserve">I am excited to apply for </w:t>
            </w:r>
            <w:r>
              <w:t>a</w:t>
            </w:r>
            <w:r>
              <w:t xml:space="preserve"> teaching position </w:t>
            </w:r>
            <w:r>
              <w:t xml:space="preserve">with </w:t>
            </w:r>
            <w:r>
              <w:t>your school district. As a recent graduate with a degree in education, I am eager to start my career as a teacher and contribute to the growth and development of students in your district.</w:t>
            </w:r>
          </w:p>
          <w:p w14:paraId="18008B4A" w14:textId="77777777" w:rsidR="00C752AF" w:rsidRDefault="00C752AF" w:rsidP="00C752AF">
            <w:pPr>
              <w:pStyle w:val="TextRight"/>
            </w:pPr>
          </w:p>
          <w:p w14:paraId="67EC47EF" w14:textId="60B3D70E" w:rsidR="00C752AF" w:rsidRDefault="00C752AF" w:rsidP="00C752AF">
            <w:pPr>
              <w:pStyle w:val="TextRight"/>
            </w:pPr>
            <w:r>
              <w:t xml:space="preserve">During my time in </w:t>
            </w:r>
            <w:r>
              <w:t>university</w:t>
            </w:r>
            <w:r>
              <w:t xml:space="preserve">, I gained valuable experience working with students from a variety of backgrounds and learning styles. I completed several </w:t>
            </w:r>
            <w:r w:rsidR="00EF441F">
              <w:t>practicum</w:t>
            </w:r>
            <w:r>
              <w:t xml:space="preserve"> placements in different classroom settings, where I observed and assisted experienced teachers in creating engaging lesson plans and activities, managing classroom behavior, and assessing student progress.</w:t>
            </w:r>
          </w:p>
          <w:p w14:paraId="6E90828C" w14:textId="77777777" w:rsidR="00C752AF" w:rsidRDefault="00C752AF" w:rsidP="00C752AF">
            <w:pPr>
              <w:pStyle w:val="TextRight"/>
            </w:pPr>
          </w:p>
          <w:p w14:paraId="38ED3630" w14:textId="77777777" w:rsidR="00C752AF" w:rsidRDefault="00C752AF" w:rsidP="00C752AF">
            <w:pPr>
              <w:pStyle w:val="TextRight"/>
            </w:pPr>
            <w:r>
              <w:t>As a new teacher, I am enthusiastic about implementing innovative teaching techniques and using technology to enhance the learning experience for my students. I am dedicated to creating a positive and supportive classroom environment that fosters a love of learning and encourages students to reach their full potential.</w:t>
            </w:r>
          </w:p>
          <w:p w14:paraId="7F4496B1" w14:textId="77777777" w:rsidR="00C752AF" w:rsidRDefault="00C752AF" w:rsidP="00C752AF">
            <w:pPr>
              <w:pStyle w:val="TextRight"/>
            </w:pPr>
          </w:p>
          <w:p w14:paraId="0555FA8B" w14:textId="77777777" w:rsidR="00C752AF" w:rsidRDefault="00C752AF" w:rsidP="00C752AF">
            <w:pPr>
              <w:pStyle w:val="TextRight"/>
            </w:pPr>
            <w:r>
              <w:t xml:space="preserve">I am committed to ongoing professional development and staying </w:t>
            </w:r>
            <w:proofErr w:type="gramStart"/>
            <w:r>
              <w:t>up-to-date</w:t>
            </w:r>
            <w:proofErr w:type="gramEnd"/>
            <w:r>
              <w:t xml:space="preserve"> with the latest research and best practices in education. I am excited about the opportunity to work collaboratively with other educators, parents, and administrators to create a positive and effective learning environment for all students.</w:t>
            </w:r>
          </w:p>
          <w:p w14:paraId="4E794BE2" w14:textId="77777777" w:rsidR="00C752AF" w:rsidRDefault="00C752AF" w:rsidP="00C752AF">
            <w:pPr>
              <w:pStyle w:val="TextRight"/>
            </w:pPr>
          </w:p>
          <w:p w14:paraId="4A7F920F" w14:textId="1E610F72" w:rsidR="00DD5F82" w:rsidRDefault="00C752AF" w:rsidP="00C752AF">
            <w:pPr>
              <w:pStyle w:val="TextRight"/>
            </w:pPr>
            <w:r>
              <w:t>Thank you for considering my application. I look forward to the opportunity to contribute my skills and passion for education to your school district and to make a positive impact on the lives of students.</w:t>
            </w:r>
          </w:p>
          <w:p w14:paraId="15069F59" w14:textId="77777777" w:rsidR="00C752AF" w:rsidRDefault="00C752AF" w:rsidP="00DD5F82">
            <w:pPr>
              <w:pStyle w:val="TextRight"/>
              <w:rPr>
                <w:rStyle w:val="Emphasis"/>
              </w:rPr>
            </w:pPr>
          </w:p>
          <w:p w14:paraId="1B131641" w14:textId="0C9A42F0" w:rsidR="00DD5F82" w:rsidRPr="00DD5F82" w:rsidRDefault="00000000" w:rsidP="00DD5F82">
            <w:pPr>
              <w:pStyle w:val="TextRight"/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-1301306744"/>
                <w:placeholder>
                  <w:docPart w:val="68065B74A9104AD7912D9D00024FF00A"/>
                </w:placeholder>
                <w:temporary/>
                <w:showingPlcHdr/>
                <w15:appearance w15:val="hidden"/>
              </w:sdtPr>
              <w:sdtContent>
                <w:r w:rsidR="00DD5F82" w:rsidRPr="00DD5F82">
                  <w:rPr>
                    <w:rStyle w:val="Emphasis"/>
                  </w:rPr>
                  <w:t>Sincerely,</w:t>
                </w:r>
              </w:sdtContent>
            </w:sdt>
          </w:p>
          <w:p w14:paraId="4649760F" w14:textId="77777777" w:rsidR="00DD5F82" w:rsidRPr="00DD5F82" w:rsidRDefault="00DD5F82" w:rsidP="00DD5F82">
            <w:pPr>
              <w:pStyle w:val="TextRight"/>
              <w:rPr>
                <w:rStyle w:val="Emphasis"/>
              </w:rPr>
            </w:pPr>
          </w:p>
          <w:p w14:paraId="0B42EB01" w14:textId="6B5EBC03" w:rsidR="00DD5F82" w:rsidRPr="00DD5F82" w:rsidRDefault="00134E24" w:rsidP="00DD5F82">
            <w:pPr>
              <w:pStyle w:val="TextRight"/>
              <w:rPr>
                <w:rStyle w:val="Emphasis"/>
              </w:rPr>
            </w:pPr>
            <w:r>
              <w:rPr>
                <w:rStyle w:val="Emphasis"/>
              </w:rPr>
              <w:t>Jacob Purdon</w:t>
            </w:r>
          </w:p>
          <w:p w14:paraId="213E38C4" w14:textId="77777777" w:rsidR="00DD5F82" w:rsidRPr="00DD5F82" w:rsidRDefault="00DD5F82" w:rsidP="00DD5F82">
            <w:pPr>
              <w:pStyle w:val="TextRight"/>
              <w:rPr>
                <w:rStyle w:val="Emphasis"/>
              </w:rPr>
            </w:pPr>
          </w:p>
          <w:p w14:paraId="6B1481E8" w14:textId="38DB6BC5" w:rsidR="00DD5F82" w:rsidRPr="006E70D3" w:rsidRDefault="00DD5F82" w:rsidP="00DD5F82">
            <w:pPr>
              <w:pStyle w:val="TextRight"/>
            </w:pPr>
          </w:p>
        </w:tc>
      </w:tr>
      <w:tr w:rsidR="00DD5F82" w14:paraId="1D651F6F" w14:textId="77777777" w:rsidTr="001C2A37">
        <w:trPr>
          <w:trHeight w:val="7816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2B4FF9A" w14:textId="0A526D4A" w:rsidR="00DD5F82" w:rsidRDefault="00DD5F82" w:rsidP="00DD5F82">
            <w:pPr>
              <w:pStyle w:val="TextLeft"/>
            </w:pPr>
          </w:p>
          <w:p w14:paraId="74BE5FDA" w14:textId="79BEBE68" w:rsidR="00DD5F82" w:rsidRDefault="00DD5F82" w:rsidP="00DD5F82">
            <w:pPr>
              <w:pStyle w:val="TextLeft"/>
            </w:pPr>
          </w:p>
          <w:p w14:paraId="46703525" w14:textId="2FE3580A" w:rsidR="00DD5F82" w:rsidRDefault="00DD5F82" w:rsidP="00DD5F82">
            <w:pPr>
              <w:pStyle w:val="TextLeft"/>
            </w:pPr>
          </w:p>
          <w:p w14:paraId="59B39C17" w14:textId="2826C506" w:rsidR="00DD5F82" w:rsidRDefault="00DD5F82" w:rsidP="00DD5F82">
            <w:pPr>
              <w:pStyle w:val="TextLeft"/>
            </w:pPr>
          </w:p>
          <w:p w14:paraId="5A77FB6A" w14:textId="5A49AD98" w:rsidR="00DD5F82" w:rsidRDefault="00DD5F82" w:rsidP="00DD5F82">
            <w:pPr>
              <w:pStyle w:val="TextLeft"/>
            </w:pPr>
          </w:p>
        </w:tc>
        <w:tc>
          <w:tcPr>
            <w:tcW w:w="7189" w:type="dxa"/>
            <w:gridSpan w:val="3"/>
            <w:vMerge/>
            <w:tcBorders>
              <w:left w:val="single" w:sz="18" w:space="0" w:color="648276" w:themeColor="accent5"/>
            </w:tcBorders>
          </w:tcPr>
          <w:p w14:paraId="47F50246" w14:textId="77777777" w:rsidR="00DD5F82" w:rsidRDefault="00DD5F82" w:rsidP="00B20DFA">
            <w:pPr>
              <w:pStyle w:val="TextRight"/>
            </w:pPr>
          </w:p>
        </w:tc>
      </w:tr>
    </w:tbl>
    <w:p w14:paraId="4B739D4C" w14:textId="77777777" w:rsidR="00DD5F82" w:rsidRDefault="00DD5F82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663A63" wp14:editId="45DAB045">
                <wp:simplePos x="452063" y="957551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6850800" cy="457200"/>
                <wp:effectExtent l="0" t="0" r="762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800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9484F" id="Rectangle 2" o:spid="_x0000_s1026" alt="&quot;&quot;" style="position:absolute;margin-left:0;margin-top:0;width:539.45pt;height:3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" fillcolor="#648276 [3208]" stroked="f">
                <w10:wrap anchorx="page" anchory="page"/>
              </v:rect>
            </w:pict>
          </mc:Fallback>
        </mc:AlternateContent>
      </w:r>
    </w:p>
    <w:sectPr w:rsidR="00DD5F82" w:rsidSect="00F4501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A723" w14:textId="77777777" w:rsidR="005E61E5" w:rsidRDefault="005E61E5" w:rsidP="00F316AD">
      <w:r>
        <w:separator/>
      </w:r>
    </w:p>
  </w:endnote>
  <w:endnote w:type="continuationSeparator" w:id="0">
    <w:p w14:paraId="50039D52" w14:textId="77777777" w:rsidR="005E61E5" w:rsidRDefault="005E61E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8C2" w14:textId="77777777" w:rsidR="005E61E5" w:rsidRDefault="005E61E5" w:rsidP="00F316AD">
      <w:r>
        <w:separator/>
      </w:r>
    </w:p>
  </w:footnote>
  <w:footnote w:type="continuationSeparator" w:id="0">
    <w:p w14:paraId="5E7F049B" w14:textId="77777777" w:rsidR="005E61E5" w:rsidRDefault="005E61E5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 w16cid:durableId="1920867035">
    <w:abstractNumId w:val="0"/>
  </w:num>
  <w:num w:numId="2" w16cid:durableId="688334121">
    <w:abstractNumId w:val="1"/>
  </w:num>
  <w:num w:numId="3" w16cid:durableId="1777140539">
    <w:abstractNumId w:val="2"/>
  </w:num>
  <w:num w:numId="4" w16cid:durableId="912198949">
    <w:abstractNumId w:val="3"/>
  </w:num>
  <w:num w:numId="5" w16cid:durableId="1430391355">
    <w:abstractNumId w:val="8"/>
  </w:num>
  <w:num w:numId="6" w16cid:durableId="1023164992">
    <w:abstractNumId w:val="4"/>
  </w:num>
  <w:num w:numId="7" w16cid:durableId="1160343573">
    <w:abstractNumId w:val="5"/>
  </w:num>
  <w:num w:numId="8" w16cid:durableId="621571244">
    <w:abstractNumId w:val="6"/>
  </w:num>
  <w:num w:numId="9" w16cid:durableId="222300241">
    <w:abstractNumId w:val="7"/>
  </w:num>
  <w:num w:numId="10" w16cid:durableId="175773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24"/>
    <w:rsid w:val="000E1D44"/>
    <w:rsid w:val="001213BA"/>
    <w:rsid w:val="00134E24"/>
    <w:rsid w:val="00136F3E"/>
    <w:rsid w:val="001C2A37"/>
    <w:rsid w:val="001D756D"/>
    <w:rsid w:val="0020696E"/>
    <w:rsid w:val="002356A2"/>
    <w:rsid w:val="002D12DA"/>
    <w:rsid w:val="002D4A86"/>
    <w:rsid w:val="003019B2"/>
    <w:rsid w:val="0034687F"/>
    <w:rsid w:val="0034688D"/>
    <w:rsid w:val="00372149"/>
    <w:rsid w:val="003F05EF"/>
    <w:rsid w:val="0040233B"/>
    <w:rsid w:val="004D0C0F"/>
    <w:rsid w:val="00511A6E"/>
    <w:rsid w:val="0057534A"/>
    <w:rsid w:val="005E61E5"/>
    <w:rsid w:val="00605A5B"/>
    <w:rsid w:val="006A1B48"/>
    <w:rsid w:val="006B1FC6"/>
    <w:rsid w:val="006C60E6"/>
    <w:rsid w:val="006E70D3"/>
    <w:rsid w:val="007B0F94"/>
    <w:rsid w:val="00951C4B"/>
    <w:rsid w:val="009E3C0B"/>
    <w:rsid w:val="00A77921"/>
    <w:rsid w:val="00AF685E"/>
    <w:rsid w:val="00B575FB"/>
    <w:rsid w:val="00BC5B49"/>
    <w:rsid w:val="00C1095A"/>
    <w:rsid w:val="00C41261"/>
    <w:rsid w:val="00C55D85"/>
    <w:rsid w:val="00C752AF"/>
    <w:rsid w:val="00CA2273"/>
    <w:rsid w:val="00CC787E"/>
    <w:rsid w:val="00CD50FD"/>
    <w:rsid w:val="00D47124"/>
    <w:rsid w:val="00DD5D7B"/>
    <w:rsid w:val="00DD5F82"/>
    <w:rsid w:val="00E67CDA"/>
    <w:rsid w:val="00ED5FB3"/>
    <w:rsid w:val="00EF441F"/>
    <w:rsid w:val="00F00B66"/>
    <w:rsid w:val="00F11CBE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78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9E3C0B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DD5F82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DD5F82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1C2A37"/>
    <w:rPr>
      <w:color w:val="4A6158" w:themeColor="accent5" w:themeShade="BF"/>
    </w:rPr>
  </w:style>
  <w:style w:type="paragraph" w:styleId="ListBullet">
    <w:name w:val="List Bullet"/>
    <w:basedOn w:val="Normal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GraphicAnchor">
    <w:name w:val="Graphic Anchor"/>
    <w:basedOn w:val="Normal"/>
    <w:uiPriority w:val="7"/>
    <w:qFormat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\AppData\Roaming\Microsoft\Templates\Basic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A2C1A315C14B258337DDB284A0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8FDB8-300E-4D0B-98DD-92832EA0A9EA}"/>
      </w:docPartPr>
      <w:docPartBody>
        <w:p w:rsidR="005D52C0" w:rsidRDefault="00000000">
          <w:pPr>
            <w:pStyle w:val="3EA2C1A315C14B258337DDB284A0DA10"/>
          </w:pPr>
          <w:r w:rsidRPr="00605A5B">
            <w:t>Contact</w:t>
          </w:r>
        </w:p>
      </w:docPartBody>
    </w:docPart>
    <w:docPart>
      <w:docPartPr>
        <w:name w:val="68065B74A9104AD7912D9D00024F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1B1F-8F45-4535-9AD8-B9A5F8311EBC}"/>
      </w:docPartPr>
      <w:docPartBody>
        <w:p w:rsidR="005D52C0" w:rsidRDefault="00000000">
          <w:pPr>
            <w:pStyle w:val="68065B74A9104AD7912D9D00024FF00A"/>
          </w:pPr>
          <w:r w:rsidRPr="00DD5F82">
            <w:rPr>
              <w:rStyle w:val="Emphasis"/>
            </w:rP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6"/>
    <w:rsid w:val="005D52C0"/>
    <w:rsid w:val="00B64E4B"/>
    <w:rsid w:val="00E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2E74B5" w:themeColor="accent5" w:themeShade="BF"/>
    </w:rPr>
  </w:style>
  <w:style w:type="paragraph" w:customStyle="1" w:styleId="3EA2C1A315C14B258337DDB284A0DA10">
    <w:name w:val="3EA2C1A315C14B258337DDB284A0DA10"/>
  </w:style>
  <w:style w:type="paragraph" w:customStyle="1" w:styleId="65CFCF551517486EAA0B3ED4216955AB">
    <w:name w:val="65CFCF551517486EAA0B3ED4216955AB"/>
  </w:style>
  <w:style w:type="paragraph" w:customStyle="1" w:styleId="90A754FED031467D86F536D046A0D1FE">
    <w:name w:val="90A754FED031467D86F536D046A0D1FE"/>
  </w:style>
  <w:style w:type="paragraph" w:customStyle="1" w:styleId="68065B74A9104AD7912D9D00024FF00A">
    <w:name w:val="68065B74A9104AD7912D9D00024FF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2023-03-10T16:10:00Z</dcterms:created>
  <dcterms:modified xsi:type="dcterms:W3CDTF">2023-04-05T17:52:00Z</dcterms:modified>
</cp:coreProperties>
</file>